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F9327" w14:textId="77777777" w:rsidR="00001355" w:rsidRPr="00133AAE" w:rsidRDefault="00001355" w:rsidP="00C50340">
      <w:pPr>
        <w:pStyle w:val="Body"/>
        <w:bidi/>
        <w:rPr>
          <w:rFonts w:ascii="Arial Rounded MT Bold" w:hAnsi="Arial Rounded MT Bold" w:cs="Arial"/>
          <w:sz w:val="24"/>
          <w:szCs w:val="24"/>
          <w:rtl/>
        </w:rPr>
      </w:pPr>
    </w:p>
    <w:p w14:paraId="4E0D4151" w14:textId="77777777" w:rsidR="00001355" w:rsidRPr="00C1524C" w:rsidRDefault="00C1524C" w:rsidP="00C1524C">
      <w:pPr>
        <w:pStyle w:val="Body"/>
        <w:bidi/>
        <w:jc w:val="center"/>
        <w:rPr>
          <w:rFonts w:ascii="Arial Rounded MT Bold" w:hAnsi="Arial Rounded MT Bold" w:cs="Arial" w:hint="cs"/>
          <w:b/>
          <w:bCs/>
          <w:sz w:val="44"/>
          <w:szCs w:val="44"/>
          <w:rtl/>
        </w:rPr>
      </w:pPr>
      <w:r w:rsidRPr="00C1524C">
        <w:rPr>
          <w:rFonts w:ascii="Arial Rounded MT Bold" w:hAnsi="Arial Rounded MT Bold" w:cs="Arial" w:hint="cs"/>
          <w:b/>
          <w:bCs/>
          <w:sz w:val="44"/>
          <w:szCs w:val="44"/>
          <w:rtl/>
        </w:rPr>
        <w:t>نموذج مواضيع المساهمين في نون بوست</w:t>
      </w:r>
    </w:p>
    <w:p w14:paraId="6D8FADE5" w14:textId="77777777" w:rsidR="00001355" w:rsidRPr="00133AAE" w:rsidRDefault="00001355" w:rsidP="00C50340">
      <w:pPr>
        <w:pStyle w:val="Body"/>
        <w:bidi/>
        <w:rPr>
          <w:rFonts w:ascii="Arial Rounded MT Bold" w:hAnsi="Arial Rounded MT Bold" w:cs="Arial"/>
          <w:sz w:val="24"/>
          <w:szCs w:val="24"/>
          <w:rtl/>
        </w:rPr>
      </w:pPr>
    </w:p>
    <w:p w14:paraId="3C0F127E" w14:textId="77777777" w:rsidR="00001355" w:rsidRPr="00133AAE" w:rsidRDefault="00001355" w:rsidP="00C50340">
      <w:pPr>
        <w:pStyle w:val="Body"/>
        <w:bidi/>
        <w:rPr>
          <w:rFonts w:ascii="Arial Rounded MT Bold" w:hAnsi="Arial Rounded MT Bold" w:cs="Arial"/>
          <w:sz w:val="24"/>
          <w:szCs w:val="24"/>
          <w:rtl/>
        </w:rPr>
      </w:pPr>
    </w:p>
    <w:p w14:paraId="29453F9F" w14:textId="77777777" w:rsidR="00C1524C" w:rsidRDefault="00C1524C" w:rsidP="00C50340">
      <w:pPr>
        <w:pStyle w:val="Body"/>
        <w:bidi/>
        <w:rPr>
          <w:rFonts w:ascii="Arial Rounded MT Bold" w:hAnsi="Arial Rounded MT Bold" w:cs="Arial" w:hint="cs"/>
          <w:b/>
          <w:bCs/>
          <w:sz w:val="32"/>
          <w:szCs w:val="32"/>
          <w:rtl/>
        </w:rPr>
      </w:pPr>
    </w:p>
    <w:p w14:paraId="60A6740D" w14:textId="77777777" w:rsidR="00001355" w:rsidRPr="00C1524C" w:rsidRDefault="00C1524C" w:rsidP="00C1524C">
      <w:pPr>
        <w:pStyle w:val="Body"/>
        <w:bidi/>
        <w:rPr>
          <w:rFonts w:ascii="Arial Rounded MT Bold" w:hAnsi="Arial Rounded MT Bold" w:cs="Arial" w:hint="cs"/>
          <w:b/>
          <w:bCs/>
          <w:sz w:val="32"/>
          <w:szCs w:val="32"/>
          <w:rtl/>
        </w:rPr>
      </w:pPr>
      <w:r w:rsidRPr="00C1524C">
        <w:rPr>
          <w:rFonts w:ascii="Arial Rounded MT Bold" w:hAnsi="Arial Rounded MT Bold" w:cs="Arial" w:hint="cs"/>
          <w:b/>
          <w:bCs/>
          <w:sz w:val="32"/>
          <w:szCs w:val="32"/>
          <w:rtl/>
        </w:rPr>
        <w:t>البيانات الخاصة بالموضوع</w:t>
      </w:r>
    </w:p>
    <w:p w14:paraId="6CBF06E3" w14:textId="77777777" w:rsidR="00001355" w:rsidRPr="00133AAE" w:rsidRDefault="00001355" w:rsidP="00C50340">
      <w:pPr>
        <w:pStyle w:val="Body"/>
        <w:bidi/>
        <w:rPr>
          <w:rFonts w:ascii="Arial Rounded MT Bold" w:hAnsi="Arial Rounded MT Bold" w:cs="Arial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1"/>
        <w:gridCol w:w="7817"/>
      </w:tblGrid>
      <w:tr w:rsidR="00133AAE" w:rsidRPr="00133AAE" w14:paraId="7F5DCAE9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7782F71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عنوان الموضوع</w:t>
            </w:r>
          </w:p>
        </w:tc>
        <w:tc>
          <w:tcPr>
            <w:tcW w:w="7817" w:type="dxa"/>
            <w:vAlign w:val="center"/>
          </w:tcPr>
          <w:p w14:paraId="58C1015A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 w:rsidRPr="00133AAE"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 xml:space="preserve">لا يتجاوز العنوان ٨ كلمات </w:t>
            </w:r>
            <w:r w:rsidRPr="00133AAE"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  <w:t>–</w:t>
            </w:r>
            <w:r w:rsidRPr="00133AAE"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 xml:space="preserve"> الرجاء اختيار كلمات واضحة ومفيدة لمحركات البحث</w:t>
            </w:r>
          </w:p>
        </w:tc>
      </w:tr>
      <w:tr w:rsidR="00133AAE" w:rsidRPr="00133AAE" w14:paraId="72374447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4C3E3817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مقترح لعنوان آخر</w:t>
            </w:r>
          </w:p>
        </w:tc>
        <w:tc>
          <w:tcPr>
            <w:tcW w:w="7817" w:type="dxa"/>
            <w:vAlign w:val="center"/>
          </w:tcPr>
          <w:p w14:paraId="09FAB67B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3E949F6D" w14:textId="77777777" w:rsidTr="00E36564">
        <w:trPr>
          <w:trHeight w:val="305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4D434F74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رابط لصورة رئيسية للموضوع</w:t>
            </w:r>
          </w:p>
        </w:tc>
        <w:tc>
          <w:tcPr>
            <w:tcW w:w="7817" w:type="dxa"/>
            <w:vAlign w:val="center"/>
          </w:tcPr>
          <w:p w14:paraId="2A4BF221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30BCBC1D" w14:textId="77777777" w:rsidTr="00E36564">
        <w:trPr>
          <w:trHeight w:val="31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66B4DE5B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ملخص الموضوع</w:t>
            </w:r>
          </w:p>
        </w:tc>
        <w:tc>
          <w:tcPr>
            <w:tcW w:w="7817" w:type="dxa"/>
            <w:vAlign w:val="center"/>
          </w:tcPr>
          <w:p w14:paraId="43C32705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 w:rsidRPr="00133AAE"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لا يتجاوز ملخص الموضوع ٣٠ كلمة</w:t>
            </w:r>
          </w:p>
        </w:tc>
      </w:tr>
      <w:tr w:rsidR="00133AAE" w:rsidRPr="00133AAE" w14:paraId="692125F3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53898172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متن الموضوع</w:t>
            </w:r>
          </w:p>
        </w:tc>
        <w:tc>
          <w:tcPr>
            <w:tcW w:w="7817" w:type="dxa"/>
            <w:vAlign w:val="center"/>
          </w:tcPr>
          <w:p w14:paraId="5D37D53E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color w:val="BFBFBF" w:themeColor="background1" w:themeShade="BF"/>
              </w:rPr>
            </w:pPr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>لا يقل عن 400 كلمة مع مراعاة قواعد الإملاء وعلامات الترقيم والتنقيط وتنسيق الفقرات قدر الممكن.</w:t>
            </w:r>
          </w:p>
          <w:p w14:paraId="41FC9BC4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color w:val="BFBFBF" w:themeColor="background1" w:themeShade="BF"/>
                <w:rtl/>
              </w:rPr>
            </w:pPr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 xml:space="preserve">يُفضل وضع عناوين داخلية للموضوع لو كان طويلًا وتكون العناوين بالخط </w:t>
            </w:r>
            <w:r w:rsidRPr="00133AAE">
              <w:rPr>
                <w:rFonts w:ascii="Arial" w:hAnsi="Arial" w:cs="Arial"/>
                <w:b/>
                <w:bCs/>
                <w:color w:val="BFBFBF" w:themeColor="background1" w:themeShade="BF"/>
                <w:rtl/>
              </w:rPr>
              <w:t>السميك.</w:t>
            </w:r>
          </w:p>
          <w:p w14:paraId="12F08BCB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color w:val="BFBFBF" w:themeColor="background1" w:themeShade="BF"/>
                <w:rtl/>
              </w:rPr>
            </w:pPr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>في حالة وجود صور داخلية يوضع الرابط الخاص بها داخل الموضوع في المكان المناسب لها وبعده الوصف الخاص بها.</w:t>
            </w:r>
          </w:p>
          <w:p w14:paraId="312F9934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color w:val="BFBFBF" w:themeColor="background1" w:themeShade="BF"/>
                <w:rtl/>
              </w:rPr>
            </w:pPr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 xml:space="preserve">يجب إضافة الروابط الخاصة </w:t>
            </w:r>
            <w:proofErr w:type="spellStart"/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>الخاصة</w:t>
            </w:r>
            <w:proofErr w:type="spellEnd"/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 xml:space="preserve"> بالتصريحات أو اللقاءات المذكورة في المقال على هيئة “</w:t>
            </w:r>
            <w:hyperlink r:id="rId6" w:history="1">
              <w:proofErr w:type="spellStart"/>
              <w:r w:rsidRPr="00133AAE">
                <w:rPr>
                  <w:rStyle w:val="Hyperlink"/>
                  <w:rFonts w:ascii="Arial" w:hAnsi="Arial" w:cs="Arial"/>
                  <w:color w:val="BFBFBF" w:themeColor="background1" w:themeShade="BF"/>
                  <w:rtl/>
                </w:rPr>
                <w:t>هيبر</w:t>
              </w:r>
              <w:proofErr w:type="spellEnd"/>
              <w:r w:rsidRPr="00133AAE">
                <w:rPr>
                  <w:rStyle w:val="Hyperlink"/>
                  <w:rFonts w:ascii="Arial" w:hAnsi="Arial" w:cs="Arial"/>
                  <w:color w:val="BFBFBF" w:themeColor="background1" w:themeShade="BF"/>
                  <w:rtl/>
                </w:rPr>
                <w:t xml:space="preserve"> لينك</w:t>
              </w:r>
            </w:hyperlink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>” على الكلمة أو الجملة الخاصة بالواقعة.</w:t>
            </w:r>
          </w:p>
          <w:p w14:paraId="0A152B0C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1336818B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7B9DD21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الاقتباسات</w:t>
            </w:r>
          </w:p>
        </w:tc>
        <w:tc>
          <w:tcPr>
            <w:tcW w:w="7817" w:type="dxa"/>
            <w:vAlign w:val="center"/>
          </w:tcPr>
          <w:p w14:paraId="70650C82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color w:val="BFBFBF" w:themeColor="background1" w:themeShade="BF"/>
                <w:rtl/>
              </w:rPr>
            </w:pPr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>اقتباسين على الأقل بأهم الجمل والمعلومات في المقال ويكون الاقتباس في الوسط وبالخط المائل</w:t>
            </w:r>
          </w:p>
          <w:p w14:paraId="6F9DC90A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 w:hint="cs"/>
                <w:color w:val="BFBFBF" w:themeColor="background1" w:themeShade="BF"/>
                <w:rtl/>
              </w:rPr>
            </w:pPr>
          </w:p>
        </w:tc>
      </w:tr>
      <w:tr w:rsidR="00133AAE" w:rsidRPr="00133AAE" w14:paraId="34B02761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2D145D2E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الكلمات المفتاحية للموضوع</w:t>
            </w:r>
          </w:p>
        </w:tc>
        <w:tc>
          <w:tcPr>
            <w:tcW w:w="7817" w:type="dxa"/>
            <w:vAlign w:val="center"/>
          </w:tcPr>
          <w:p w14:paraId="01478395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color w:val="BFBFBF" w:themeColor="background1" w:themeShade="BF"/>
                <w:rtl/>
              </w:rPr>
            </w:pPr>
            <w:r w:rsidRPr="00133AAE">
              <w:rPr>
                <w:rFonts w:ascii="Arial" w:hAnsi="Arial" w:cs="Arial"/>
                <w:color w:val="BFBFBF" w:themeColor="background1" w:themeShade="BF"/>
                <w:rtl/>
              </w:rPr>
              <w:t>كلمات محركات البحث الخاصة بالموضوع</w:t>
            </w:r>
          </w:p>
          <w:p w14:paraId="2F8FA4C0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2502A2AE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64E37A1B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أسماء الدول المذكورة في الموضوع</w:t>
            </w:r>
          </w:p>
        </w:tc>
        <w:tc>
          <w:tcPr>
            <w:tcW w:w="7817" w:type="dxa"/>
            <w:vAlign w:val="center"/>
          </w:tcPr>
          <w:p w14:paraId="05D05968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65DA5EDA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127B404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أسماء الشخصيات المذكورة في الموضوع</w:t>
            </w:r>
          </w:p>
        </w:tc>
        <w:tc>
          <w:tcPr>
            <w:tcW w:w="7817" w:type="dxa"/>
            <w:vAlign w:val="center"/>
          </w:tcPr>
          <w:p w14:paraId="1B31F03F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17BC65CE" w14:textId="77777777" w:rsidTr="00E36564">
        <w:trPr>
          <w:trHeight w:val="31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0575B35B" w14:textId="77777777" w:rsidR="00133AAE" w:rsidRPr="00133AAE" w:rsidRDefault="00133AAE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33AA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المصادر</w:t>
            </w:r>
          </w:p>
        </w:tc>
        <w:tc>
          <w:tcPr>
            <w:tcW w:w="7817" w:type="dxa"/>
            <w:vAlign w:val="center"/>
          </w:tcPr>
          <w:p w14:paraId="0F6E5B97" w14:textId="77777777" w:rsidR="00133AAE" w:rsidRPr="00133AAE" w:rsidRDefault="00133AAE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 w:rsidRPr="00133AAE"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الرجاء وضع قائمة بمصادر الموضوع أو رابط الموضوع إن كان مترجماً</w:t>
            </w:r>
          </w:p>
        </w:tc>
      </w:tr>
      <w:tr w:rsidR="00C1524C" w:rsidRPr="00133AAE" w14:paraId="425AEAF4" w14:textId="77777777" w:rsidTr="00E36564">
        <w:trPr>
          <w:trHeight w:val="31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19A6149" w14:textId="77777777" w:rsidR="00C1524C" w:rsidRPr="00133AAE" w:rsidRDefault="00C1524C" w:rsidP="00133AA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معلومات إضافية</w:t>
            </w:r>
          </w:p>
        </w:tc>
        <w:tc>
          <w:tcPr>
            <w:tcW w:w="7817" w:type="dxa"/>
            <w:vAlign w:val="center"/>
          </w:tcPr>
          <w:p w14:paraId="0A92F202" w14:textId="77777777" w:rsidR="00C1524C" w:rsidRPr="00133AAE" w:rsidRDefault="00C1524C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الرجاء وضع أي معلومات إضافية هنا</w:t>
            </w:r>
          </w:p>
        </w:tc>
      </w:tr>
      <w:tr w:rsidR="001F70A5" w:rsidRPr="00133AAE" w14:paraId="014AB899" w14:textId="77777777" w:rsidTr="00E36564">
        <w:trPr>
          <w:trHeight w:val="31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61FB02B" w14:textId="69C8AA22" w:rsidR="001F70A5" w:rsidRDefault="001F70A5" w:rsidP="001F70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نص مقترح للنشر على فيس بوك</w:t>
            </w:r>
          </w:p>
        </w:tc>
        <w:tc>
          <w:tcPr>
            <w:tcW w:w="7817" w:type="dxa"/>
            <w:vAlign w:val="center"/>
          </w:tcPr>
          <w:p w14:paraId="78B63636" w14:textId="5A213AB5" w:rsidR="001F70A5" w:rsidRDefault="001F70A5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ما لا يزيد عن ٢٠ كلمة</w:t>
            </w:r>
          </w:p>
        </w:tc>
      </w:tr>
      <w:tr w:rsidR="001F70A5" w:rsidRPr="00133AAE" w14:paraId="29AD1F71" w14:textId="77777777" w:rsidTr="00E36564">
        <w:trPr>
          <w:trHeight w:val="31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188A7A0E" w14:textId="314869A6" w:rsidR="001F70A5" w:rsidRDefault="001F70A5" w:rsidP="006D2A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نص مقترح للنشر على </w:t>
            </w:r>
            <w:proofErr w:type="spellStart"/>
            <w:r w:rsidR="006D2A6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تويتر</w:t>
            </w:r>
            <w:proofErr w:type="spellEnd"/>
          </w:p>
        </w:tc>
        <w:tc>
          <w:tcPr>
            <w:tcW w:w="7817" w:type="dxa"/>
            <w:vAlign w:val="center"/>
          </w:tcPr>
          <w:p w14:paraId="137925D5" w14:textId="64B2C655" w:rsidR="001F70A5" w:rsidRDefault="001F70A5" w:rsidP="00C503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ما لا يزيد عن ١٤٠ حرفاً</w:t>
            </w:r>
          </w:p>
        </w:tc>
      </w:tr>
    </w:tbl>
    <w:p w14:paraId="34F45D45" w14:textId="77777777" w:rsidR="00001355" w:rsidRPr="00133AAE" w:rsidRDefault="00001355" w:rsidP="00C50340">
      <w:pPr>
        <w:pStyle w:val="Body"/>
        <w:bidi/>
        <w:rPr>
          <w:rFonts w:ascii="Arial" w:hAnsi="Arial" w:cs="Arial"/>
          <w:sz w:val="24"/>
          <w:szCs w:val="24"/>
        </w:rPr>
      </w:pPr>
    </w:p>
    <w:p w14:paraId="1DAAF69C" w14:textId="77777777" w:rsidR="00D935D1" w:rsidRDefault="00D935D1" w:rsidP="00D935D1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rtl/>
        </w:rPr>
      </w:pPr>
    </w:p>
    <w:p w14:paraId="42C390A5" w14:textId="77777777" w:rsidR="00133AAE" w:rsidRDefault="00133AAE" w:rsidP="00133AAE">
      <w:pPr>
        <w:pStyle w:val="NormalWeb"/>
        <w:bidi/>
        <w:spacing w:before="0" w:beforeAutospacing="0" w:after="0" w:afterAutospacing="0"/>
        <w:rPr>
          <w:rFonts w:ascii="Arial" w:hAnsi="Arial" w:cs="Arial" w:hint="cs"/>
          <w:color w:val="000000"/>
          <w:rtl/>
        </w:rPr>
      </w:pPr>
    </w:p>
    <w:p w14:paraId="786D52BA" w14:textId="77777777" w:rsidR="004A6427" w:rsidRDefault="004A6427" w:rsidP="00C50340">
      <w:pPr>
        <w:pStyle w:val="Body"/>
        <w:bidi/>
        <w:outlineLvl w:val="0"/>
        <w:rPr>
          <w:rFonts w:ascii="Arial" w:hAnsi="Arial" w:cs="Arial"/>
          <w:sz w:val="24"/>
          <w:szCs w:val="24"/>
          <w:bdr w:val="none" w:sz="0" w:space="0" w:color="auto"/>
        </w:rPr>
      </w:pPr>
    </w:p>
    <w:p w14:paraId="7BFA7387" w14:textId="77777777" w:rsidR="00001355" w:rsidRPr="00133AAE" w:rsidRDefault="00133AAE" w:rsidP="004A6427">
      <w:pPr>
        <w:pStyle w:val="Body"/>
        <w:bidi/>
        <w:outlineLvl w:val="0"/>
        <w:rPr>
          <w:rFonts w:ascii="Arial" w:eastAsia="Arial Hebrew" w:hAnsi="Arial" w:cs="Arial" w:hint="cs"/>
          <w:b/>
          <w:bCs/>
          <w:sz w:val="32"/>
          <w:szCs w:val="32"/>
          <w:rtl/>
        </w:rPr>
      </w:pPr>
      <w:bookmarkStart w:id="0" w:name="_GoBack"/>
      <w:bookmarkEnd w:id="0"/>
      <w:r w:rsidRPr="00133AAE">
        <w:rPr>
          <w:rFonts w:ascii="Arial" w:eastAsia="Arial Hebrew" w:hAnsi="Arial" w:cs="Arial" w:hint="cs"/>
          <w:b/>
          <w:bCs/>
          <w:sz w:val="32"/>
          <w:szCs w:val="32"/>
          <w:rtl/>
        </w:rPr>
        <w:lastRenderedPageBreak/>
        <w:t>معلومات خاصة بالكاتب</w:t>
      </w:r>
    </w:p>
    <w:p w14:paraId="522EF2BC" w14:textId="77777777" w:rsidR="00133AAE" w:rsidRDefault="00133AAE" w:rsidP="00133AAE">
      <w:pPr>
        <w:pStyle w:val="Body"/>
        <w:bidi/>
        <w:outlineLvl w:val="0"/>
        <w:rPr>
          <w:rFonts w:ascii="Arial" w:eastAsia="Arial Hebrew" w:hAnsi="Arial" w:cs="Arial" w:hint="cs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11"/>
        <w:gridCol w:w="7817"/>
      </w:tblGrid>
      <w:tr w:rsidR="00133AAE" w:rsidRPr="00133AAE" w14:paraId="4E11A502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6E22F754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اسم الكاتب</w:t>
            </w:r>
          </w:p>
        </w:tc>
        <w:tc>
          <w:tcPr>
            <w:tcW w:w="7817" w:type="dxa"/>
            <w:vAlign w:val="center"/>
          </w:tcPr>
          <w:p w14:paraId="4E7733F9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اسم الكاتب كما يجب أن ينشر في الموقع</w:t>
            </w:r>
          </w:p>
        </w:tc>
      </w:tr>
      <w:tr w:rsidR="00133AAE" w:rsidRPr="00133AAE" w14:paraId="43C9B0D5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15F4177E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تعريف الكاتب</w:t>
            </w:r>
          </w:p>
        </w:tc>
        <w:tc>
          <w:tcPr>
            <w:tcW w:w="7817" w:type="dxa"/>
            <w:vAlign w:val="center"/>
          </w:tcPr>
          <w:p w14:paraId="5036077A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تعريف بالكاتب بما لا يزيد عن ٢٠ كلمة</w:t>
            </w:r>
          </w:p>
        </w:tc>
      </w:tr>
      <w:tr w:rsidR="00133AAE" w:rsidRPr="00133AAE" w14:paraId="7ECBFF55" w14:textId="77777777" w:rsidTr="00E36564">
        <w:trPr>
          <w:trHeight w:val="305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2B91A93B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صورة الكاتب</w:t>
            </w:r>
          </w:p>
        </w:tc>
        <w:tc>
          <w:tcPr>
            <w:tcW w:w="7817" w:type="dxa"/>
            <w:vAlign w:val="center"/>
          </w:tcPr>
          <w:p w14:paraId="0E160BB6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الرجاء إرفاق صورة للكاتب</w:t>
            </w:r>
          </w:p>
        </w:tc>
      </w:tr>
      <w:tr w:rsidR="00133AAE" w:rsidRPr="00133AAE" w14:paraId="587C08E4" w14:textId="77777777" w:rsidTr="00E36564">
        <w:trPr>
          <w:trHeight w:val="31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30F6540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رابط الموقع الشخصي</w:t>
            </w:r>
          </w:p>
        </w:tc>
        <w:tc>
          <w:tcPr>
            <w:tcW w:w="7817" w:type="dxa"/>
            <w:vAlign w:val="center"/>
          </w:tcPr>
          <w:p w14:paraId="30AC2E61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sz w:val="24"/>
                <w:szCs w:val="24"/>
                <w:rtl/>
              </w:rPr>
              <w:t>في حال تواجد موقع شخصي الرجاء وضع رابطه هنا</w:t>
            </w:r>
          </w:p>
        </w:tc>
      </w:tr>
      <w:tr w:rsidR="00133AAE" w:rsidRPr="00133AAE" w14:paraId="40861C53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296E01E0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رابط الفيس بوك</w:t>
            </w:r>
          </w:p>
        </w:tc>
        <w:tc>
          <w:tcPr>
            <w:tcW w:w="7817" w:type="dxa"/>
            <w:vAlign w:val="center"/>
          </w:tcPr>
          <w:p w14:paraId="7C4AA931" w14:textId="77777777" w:rsidR="00133AAE" w:rsidRPr="00133AAE" w:rsidRDefault="00133AAE" w:rsidP="00701C0E">
            <w:pPr>
              <w:pStyle w:val="NormalWeb"/>
              <w:bidi/>
              <w:spacing w:before="0" w:beforeAutospacing="0" w:after="0" w:afterAutospacing="0"/>
              <w:rPr>
                <w:rFonts w:hint="cs"/>
                <w:color w:val="BFBFBF" w:themeColor="background1" w:themeShade="BF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>الرجاء وضع رابط الفيس بوك الخاص بالكاتب</w:t>
            </w:r>
          </w:p>
          <w:p w14:paraId="5749AD31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5ED4658A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73F968BA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رابط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تويتر</w:t>
            </w:r>
            <w:proofErr w:type="spellEnd"/>
          </w:p>
        </w:tc>
        <w:tc>
          <w:tcPr>
            <w:tcW w:w="7817" w:type="dxa"/>
            <w:vAlign w:val="center"/>
          </w:tcPr>
          <w:p w14:paraId="423399D6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rFonts w:hint="cs"/>
                <w:color w:val="BFBFBF" w:themeColor="background1" w:themeShade="BF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الرجاء وضع رابط </w:t>
            </w:r>
            <w:proofErr w:type="spellStart"/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>تويتر</w:t>
            </w:r>
            <w:proofErr w:type="spellEnd"/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 الخاص بالكاتب</w:t>
            </w:r>
          </w:p>
          <w:p w14:paraId="50A180BB" w14:textId="77777777" w:rsidR="00133AAE" w:rsidRPr="00133AAE" w:rsidRDefault="00133AAE" w:rsidP="00701C0E">
            <w:pPr>
              <w:pStyle w:val="NormalWeb"/>
              <w:bidi/>
              <w:spacing w:before="0" w:beforeAutospacing="0" w:after="0" w:afterAutospacing="0"/>
              <w:rPr>
                <w:rFonts w:ascii="Arial" w:hAnsi="Arial" w:cs="Arial" w:hint="cs"/>
                <w:color w:val="BFBFBF" w:themeColor="background1" w:themeShade="BF"/>
                <w:rtl/>
              </w:rPr>
            </w:pPr>
          </w:p>
        </w:tc>
      </w:tr>
      <w:tr w:rsidR="00133AAE" w:rsidRPr="00133AAE" w14:paraId="685FF0C2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154856A5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البريد الالكتروني للكاتب</w:t>
            </w:r>
          </w:p>
        </w:tc>
        <w:tc>
          <w:tcPr>
            <w:tcW w:w="7817" w:type="dxa"/>
            <w:vAlign w:val="center"/>
          </w:tcPr>
          <w:p w14:paraId="1330C6EB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rFonts w:hint="cs"/>
                <w:color w:val="BFBFBF" w:themeColor="background1" w:themeShade="BF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الرجاء وضع البريد الالكتروني للتواصل مع الكاتب </w:t>
            </w:r>
            <w:r>
              <w:rPr>
                <w:rFonts w:ascii="Arial" w:hAnsi="Arial" w:cs="Arial"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 لن تتم مشاركة هذا البريد مع أي طرف ثالث</w:t>
            </w:r>
          </w:p>
          <w:p w14:paraId="514BEA14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  <w:tr w:rsidR="00133AAE" w:rsidRPr="00133AAE" w14:paraId="5C312E61" w14:textId="77777777" w:rsidTr="00E36564"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43A4271B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رقم الهاتف للتواصل</w:t>
            </w:r>
          </w:p>
        </w:tc>
        <w:tc>
          <w:tcPr>
            <w:tcW w:w="7817" w:type="dxa"/>
            <w:vAlign w:val="center"/>
          </w:tcPr>
          <w:p w14:paraId="0B7D0E7A" w14:textId="77777777" w:rsidR="00133AAE" w:rsidRPr="00133AAE" w:rsidRDefault="00133AAE" w:rsidP="00133AAE">
            <w:pPr>
              <w:pStyle w:val="NormalWeb"/>
              <w:bidi/>
              <w:spacing w:before="0" w:beforeAutospacing="0" w:after="0" w:afterAutospacing="0"/>
              <w:rPr>
                <w:rFonts w:hint="cs"/>
                <w:color w:val="BFBFBF" w:themeColor="background1" w:themeShade="BF"/>
                <w:rtl/>
              </w:rPr>
            </w:pP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الرجاء وضع 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>رقم هاتف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 للتواصل مع 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>الكاتب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 </w:t>
            </w:r>
            <w:r>
              <w:rPr>
                <w:rFonts w:ascii="Arial" w:hAnsi="Arial" w:cs="Arial"/>
                <w:color w:val="BFBFBF" w:themeColor="background1" w:themeShade="BF"/>
                <w:rtl/>
              </w:rPr>
              <w:t>–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 لن تتم مشاركة هذا 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>الرقم</w:t>
            </w:r>
            <w:r>
              <w:rPr>
                <w:rFonts w:ascii="Arial" w:hAnsi="Arial" w:cs="Arial" w:hint="cs"/>
                <w:color w:val="BFBFBF" w:themeColor="background1" w:themeShade="BF"/>
                <w:rtl/>
              </w:rPr>
              <w:t xml:space="preserve"> مع أي طرف ثالث</w:t>
            </w:r>
          </w:p>
          <w:p w14:paraId="57A125BA" w14:textId="77777777" w:rsidR="00133AAE" w:rsidRPr="00133AAE" w:rsidRDefault="00133AAE" w:rsidP="00701C0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ascii="Arial" w:hAnsi="Arial" w:cs="Arial"/>
                <w:color w:val="BFBFBF" w:themeColor="background1" w:themeShade="BF"/>
                <w:sz w:val="24"/>
                <w:szCs w:val="24"/>
                <w:rtl/>
              </w:rPr>
            </w:pPr>
          </w:p>
        </w:tc>
      </w:tr>
    </w:tbl>
    <w:p w14:paraId="65CD28F6" w14:textId="77777777" w:rsidR="00133AAE" w:rsidRPr="00133AAE" w:rsidRDefault="00133AAE" w:rsidP="00133AAE">
      <w:pPr>
        <w:pStyle w:val="Body"/>
        <w:bidi/>
        <w:outlineLvl w:val="0"/>
        <w:rPr>
          <w:rFonts w:ascii="Arial" w:eastAsia="Arial Hebrew" w:hAnsi="Arial" w:cs="Arial" w:hint="cs"/>
          <w:sz w:val="24"/>
          <w:szCs w:val="24"/>
          <w:rtl/>
        </w:rPr>
      </w:pPr>
    </w:p>
    <w:sectPr w:rsidR="00133AAE" w:rsidRPr="00133AAE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3D73" w14:textId="77777777" w:rsidR="00B97DC2" w:rsidRDefault="00B97DC2">
      <w:r>
        <w:separator/>
      </w:r>
    </w:p>
  </w:endnote>
  <w:endnote w:type="continuationSeparator" w:id="0">
    <w:p w14:paraId="677FCD46" w14:textId="77777777" w:rsidR="00B97DC2" w:rsidRDefault="00B9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0F217" w14:textId="77777777" w:rsidR="00B97DC2" w:rsidRDefault="00B97DC2">
      <w:r>
        <w:separator/>
      </w:r>
    </w:p>
  </w:footnote>
  <w:footnote w:type="continuationSeparator" w:id="0">
    <w:p w14:paraId="144E5798" w14:textId="77777777" w:rsidR="00B97DC2" w:rsidRDefault="00B97D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18944" w14:textId="77777777" w:rsidR="00E36564" w:rsidRDefault="00E36564" w:rsidP="00E36564">
    <w:pPr>
      <w:jc w:val="right"/>
    </w:pPr>
    <w:r>
      <w:rPr>
        <w:noProof/>
      </w:rPr>
      <w:drawing>
        <wp:inline distT="0" distB="0" distL="0" distR="0" wp14:anchorId="0480080E" wp14:editId="3EC1C08D">
          <wp:extent cx="1043272" cy="1043272"/>
          <wp:effectExtent l="0" t="0" r="0" b="0"/>
          <wp:docPr id="1" name="Picture 1" descr="/Users/Basheer/Desktop/oGJKVY77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asheer/Desktop/oGJKVY77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33" cy="106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AE"/>
    <w:rsid w:val="00001355"/>
    <w:rsid w:val="000678B2"/>
    <w:rsid w:val="00133AAE"/>
    <w:rsid w:val="00155593"/>
    <w:rsid w:val="001F70A5"/>
    <w:rsid w:val="004853B3"/>
    <w:rsid w:val="004A6427"/>
    <w:rsid w:val="005879F1"/>
    <w:rsid w:val="006D2A64"/>
    <w:rsid w:val="008968C4"/>
    <w:rsid w:val="008D475B"/>
    <w:rsid w:val="009729D7"/>
    <w:rsid w:val="00A45707"/>
    <w:rsid w:val="00AD34C7"/>
    <w:rsid w:val="00B97DC2"/>
    <w:rsid w:val="00C1524C"/>
    <w:rsid w:val="00C50340"/>
    <w:rsid w:val="00D44AD8"/>
    <w:rsid w:val="00D73412"/>
    <w:rsid w:val="00D935D1"/>
    <w:rsid w:val="00E36564"/>
    <w:rsid w:val="00F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D0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pPr>
      <w:jc w:val="center"/>
    </w:pPr>
    <w:rPr>
      <w:rFonts w:ascii="Arial Unicode MS" w:hAnsi="Arial Unicode MS" w:cs="Helvetica" w:hint="cs"/>
      <w:i/>
      <w:iCs/>
      <w:color w:val="000000"/>
      <w:sz w:val="24"/>
      <w:szCs w:val="24"/>
      <w:lang w:val="ar-SA"/>
    </w:rPr>
  </w:style>
  <w:style w:type="paragraph" w:styleId="NormalWeb">
    <w:name w:val="Normal (Web)"/>
    <w:basedOn w:val="Normal"/>
    <w:uiPriority w:val="99"/>
    <w:unhideWhenUsed/>
    <w:rsid w:val="00C503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table" w:styleId="TableGrid">
    <w:name w:val="Table Grid"/>
    <w:basedOn w:val="TableNormal"/>
    <w:uiPriority w:val="39"/>
    <w:rsid w:val="00133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5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2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2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noonpost.net/contribute?_ga=1.11774836.1581992762.1465295834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sheer/Downloads/&#1602;&#1575;&#1604;&#1576;%20&#1605;&#1602;&#1575;&#1604;&#1575;&#1578;%20&#1606;&#1608;&#1606;%20&#1576;&#1608;&#1587;&#1578;%20-%20&#1606;&#1607;&#1575;&#1610;&#1620;&#1610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قالب مقالات نون بوست - نهائي.dotx</Template>
  <TotalTime>15</TotalTime>
  <Pages>2</Pages>
  <Words>263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Basheer</dc:creator>
  <cp:lastModifiedBy>Muhammad Basheer</cp:lastModifiedBy>
  <cp:revision>4</cp:revision>
  <dcterms:created xsi:type="dcterms:W3CDTF">2017-03-10T09:10:00Z</dcterms:created>
  <dcterms:modified xsi:type="dcterms:W3CDTF">2017-03-10T09:27:00Z</dcterms:modified>
</cp:coreProperties>
</file>